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09F4" w14:textId="76FF9D3F" w:rsidR="009D3CC9" w:rsidRPr="009D3CC9" w:rsidRDefault="009D3CC9" w:rsidP="00CE5845">
      <w:pPr>
        <w:pStyle w:val="A-head"/>
        <w:spacing w:before="0"/>
      </w:pPr>
      <w:r w:rsidRPr="009D3CC9">
        <w:t>Voter ID</w:t>
      </w:r>
      <w:r w:rsidR="00EC102E">
        <w:t xml:space="preserve"> Resource – May 2023</w:t>
      </w:r>
    </w:p>
    <w:p w14:paraId="56F6A789" w14:textId="285D2672" w:rsidR="00EC102E" w:rsidRPr="00EC102E" w:rsidRDefault="009D3CC9" w:rsidP="00EC102E">
      <w:pPr>
        <w:pStyle w:val="A-head"/>
        <w:spacing w:before="0"/>
      </w:pPr>
      <w:r w:rsidRPr="00EC102E">
        <w:t xml:space="preserve">Suggested </w:t>
      </w:r>
      <w:r w:rsidR="0037196D" w:rsidRPr="00EC102E">
        <w:t xml:space="preserve">copy for </w:t>
      </w:r>
      <w:r w:rsidR="005D6459" w:rsidRPr="00EC102E">
        <w:t>web</w:t>
      </w:r>
      <w:r w:rsidR="0037196D" w:rsidRPr="00EC102E">
        <w:t xml:space="preserve">, </w:t>
      </w:r>
      <w:r w:rsidR="006D46A4" w:rsidRPr="00EC102E">
        <w:t>digital</w:t>
      </w:r>
      <w:r w:rsidR="0037196D" w:rsidRPr="00EC102E">
        <w:t xml:space="preserve"> or print </w:t>
      </w:r>
      <w:r w:rsidRPr="00EC102E">
        <w:t>newsletter</w:t>
      </w:r>
      <w:r w:rsidR="0037196D" w:rsidRPr="00EC102E">
        <w:t>s</w:t>
      </w:r>
    </w:p>
    <w:p w14:paraId="4F862110" w14:textId="77777777" w:rsidR="009D3CC9" w:rsidRPr="009D3CC9" w:rsidRDefault="009D3CC9" w:rsidP="009D3CC9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t>Voter ID</w:t>
      </w:r>
    </w:p>
    <w:p w14:paraId="67AF4B09" w14:textId="77777777" w:rsidR="009D3CC9" w:rsidRPr="009D3CC9" w:rsidRDefault="009D3CC9" w:rsidP="009D3CC9">
      <w:r w:rsidRPr="009D3CC9">
        <w:t>The UK Government has introduced a requirement for voters to show photo ID when voting at a polling station at some elections. This new requirement will apply for the first time in England at the local elections on Thursday 4 May 2023.</w:t>
      </w:r>
    </w:p>
    <w:p w14:paraId="4ADE8B82" w14:textId="77777777" w:rsidR="009D3CC9" w:rsidRPr="009D3CC9" w:rsidRDefault="009D3CC9" w:rsidP="009D3CC9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t>Which forms of ID can I use to vote?</w:t>
      </w:r>
    </w:p>
    <w:p w14:paraId="569AE200" w14:textId="77777777" w:rsidR="009D3CC9" w:rsidRPr="009D3CC9" w:rsidRDefault="009D3CC9" w:rsidP="009D3CC9">
      <w:r w:rsidRPr="009D3CC9">
        <w:t>You may already have a form of photo ID that is acceptable.  You can use any of the following:</w:t>
      </w:r>
    </w:p>
    <w:p w14:paraId="0EDD09CC" w14:textId="77777777" w:rsidR="009D3CC9" w:rsidRPr="009D3CC9" w:rsidRDefault="009D3CC9" w:rsidP="009D3CC9">
      <w:pPr>
        <w:spacing w:before="0" w:after="0" w:line="240" w:lineRule="auto"/>
      </w:pPr>
      <w:r w:rsidRPr="009D3CC9">
        <w:t>•</w:t>
      </w:r>
      <w:r w:rsidRPr="009D3CC9">
        <w:tab/>
        <w:t>Passport</w:t>
      </w:r>
    </w:p>
    <w:p w14:paraId="50CD8AE2" w14:textId="73D40475" w:rsidR="009D3CC9" w:rsidRPr="009D3CC9" w:rsidRDefault="009D3CC9" w:rsidP="009D3CC9">
      <w:pPr>
        <w:spacing w:before="0" w:after="0" w:line="240" w:lineRule="auto"/>
      </w:pPr>
      <w:r w:rsidRPr="009D3CC9">
        <w:t>•</w:t>
      </w:r>
      <w:r w:rsidRPr="009D3CC9">
        <w:tab/>
        <w:t>Driving licen</w:t>
      </w:r>
      <w:r w:rsidR="00166EAE">
        <w:t>c</w:t>
      </w:r>
      <w:r w:rsidRPr="009D3CC9">
        <w:t>e (including provisional license)</w:t>
      </w:r>
    </w:p>
    <w:p w14:paraId="7855EDA5" w14:textId="77777777" w:rsidR="009D3CC9" w:rsidRPr="009D3CC9" w:rsidRDefault="009D3CC9" w:rsidP="009D3CC9">
      <w:pPr>
        <w:spacing w:before="0" w:after="0" w:line="240" w:lineRule="auto"/>
      </w:pPr>
      <w:r w:rsidRPr="009D3CC9">
        <w:t>•</w:t>
      </w:r>
      <w:r w:rsidRPr="009D3CC9">
        <w:tab/>
        <w:t>Blue badge</w:t>
      </w:r>
    </w:p>
    <w:p w14:paraId="138AC237" w14:textId="77777777" w:rsidR="009D3CC9" w:rsidRPr="009D3CC9" w:rsidRDefault="009D3CC9" w:rsidP="009D3CC9">
      <w:pPr>
        <w:spacing w:before="0" w:after="0" w:line="240" w:lineRule="auto"/>
      </w:pPr>
      <w:r w:rsidRPr="009D3CC9">
        <w:t>•</w:t>
      </w:r>
      <w:r w:rsidRPr="009D3CC9">
        <w:tab/>
        <w:t>Certain concessionary travel cards</w:t>
      </w:r>
    </w:p>
    <w:p w14:paraId="4D49616A" w14:textId="6D5465BA" w:rsidR="009D3CC9" w:rsidRPr="009D3CC9" w:rsidRDefault="009D3CC9" w:rsidP="005D6459">
      <w:pPr>
        <w:spacing w:before="0" w:after="0" w:line="240" w:lineRule="auto"/>
      </w:pPr>
      <w:r w:rsidRPr="009D3CC9">
        <w:t>•</w:t>
      </w:r>
      <w:r w:rsidRPr="009D3CC9">
        <w:tab/>
        <w:t>Identity card with PASS mark</w:t>
      </w:r>
      <w:r w:rsidR="005D6459">
        <w:t xml:space="preserve"> </w:t>
      </w:r>
      <w:bookmarkStart w:id="0" w:name="_Hlk122016172"/>
      <w:r w:rsidR="005D6459">
        <w:t>(Proof of Age Standards Scheme)</w:t>
      </w:r>
      <w:bookmarkEnd w:id="0"/>
    </w:p>
    <w:p w14:paraId="132B0A82" w14:textId="77777777" w:rsidR="009D3CC9" w:rsidRPr="009D3CC9" w:rsidRDefault="009D3CC9" w:rsidP="009D3CC9">
      <w:pPr>
        <w:spacing w:before="0" w:after="0" w:line="240" w:lineRule="auto"/>
      </w:pPr>
      <w:r w:rsidRPr="009D3CC9">
        <w:t>•</w:t>
      </w:r>
      <w:r w:rsidRPr="009D3CC9">
        <w:tab/>
        <w:t>Biometric Immigration document</w:t>
      </w:r>
    </w:p>
    <w:p w14:paraId="753EDF63" w14:textId="77777777" w:rsidR="009D3CC9" w:rsidRPr="009D3CC9" w:rsidRDefault="009D3CC9" w:rsidP="009D3CC9">
      <w:pPr>
        <w:spacing w:before="0" w:after="0" w:line="240" w:lineRule="auto"/>
      </w:pPr>
      <w:r w:rsidRPr="009D3CC9">
        <w:t>•</w:t>
      </w:r>
      <w:r w:rsidRPr="009D3CC9">
        <w:tab/>
        <w:t>Defence identity card</w:t>
      </w:r>
    </w:p>
    <w:p w14:paraId="080CC1B8" w14:textId="77777777" w:rsidR="009D3CC9" w:rsidRPr="009D3CC9" w:rsidRDefault="009D3CC9" w:rsidP="009D3CC9">
      <w:pPr>
        <w:spacing w:before="0" w:after="0" w:line="240" w:lineRule="auto"/>
      </w:pPr>
      <w:r w:rsidRPr="009D3CC9">
        <w:t>•</w:t>
      </w:r>
      <w:r w:rsidRPr="009D3CC9">
        <w:tab/>
        <w:t>Certain national identity cards</w:t>
      </w:r>
    </w:p>
    <w:p w14:paraId="6C7060EB" w14:textId="77777777" w:rsidR="009D3CC9" w:rsidRPr="009D3CC9" w:rsidRDefault="009D3CC9" w:rsidP="009D3CC9">
      <w:pPr>
        <w:spacing w:before="0" w:after="0" w:line="240" w:lineRule="auto"/>
      </w:pPr>
    </w:p>
    <w:p w14:paraId="2E43169A" w14:textId="77777777" w:rsidR="009D3CC9" w:rsidRPr="009D3CC9" w:rsidRDefault="009D3CC9" w:rsidP="009D3CC9">
      <w:r w:rsidRPr="009D3CC9">
        <w:t xml:space="preserve">For more information on which forms of photo ID will be accepted, visit </w:t>
      </w:r>
      <w:hyperlink r:id="rId13" w:history="1">
        <w:r w:rsidRPr="009D3CC9">
          <w:rPr>
            <w:color w:val="0099C3" w:themeColor="hyperlink"/>
            <w:u w:val="single"/>
          </w:rPr>
          <w:t>electoralcommission.org.uk/</w:t>
        </w:r>
        <w:proofErr w:type="spellStart"/>
        <w:r w:rsidRPr="009D3CC9">
          <w:rPr>
            <w:color w:val="0099C3" w:themeColor="hyperlink"/>
            <w:u w:val="single"/>
          </w:rPr>
          <w:t>voterID</w:t>
        </w:r>
        <w:proofErr w:type="spellEnd"/>
      </w:hyperlink>
      <w:r w:rsidRPr="009D3CC9">
        <w:rPr>
          <w:color w:val="0099C3" w:themeColor="hyperlink"/>
          <w:u w:val="single"/>
        </w:rPr>
        <w:t xml:space="preserve"> </w:t>
      </w:r>
      <w:r w:rsidRPr="009D3CC9">
        <w:t>or call their helpline on 0800 328 0280.</w:t>
      </w:r>
    </w:p>
    <w:p w14:paraId="5EC6D5E7" w14:textId="460FFFC6" w:rsidR="009D3CC9" w:rsidRPr="009D3CC9" w:rsidRDefault="009D3CC9" w:rsidP="009D3CC9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t xml:space="preserve">If you don’t have </w:t>
      </w:r>
      <w:r w:rsidR="005D6459">
        <w:rPr>
          <w:b/>
        </w:rPr>
        <w:t xml:space="preserve">an </w:t>
      </w:r>
      <w:r w:rsidRPr="009D3CC9">
        <w:rPr>
          <w:b/>
        </w:rPr>
        <w:t>accepted</w:t>
      </w:r>
      <w:r w:rsidR="005D6459">
        <w:rPr>
          <w:b/>
        </w:rPr>
        <w:t xml:space="preserve"> form</w:t>
      </w:r>
      <w:r w:rsidRPr="009D3CC9">
        <w:rPr>
          <w:b/>
        </w:rPr>
        <w:t xml:space="preserve"> photo ID</w:t>
      </w:r>
    </w:p>
    <w:p w14:paraId="0D08F575" w14:textId="59CF8C20" w:rsidR="009D3CC9" w:rsidRPr="009D3CC9" w:rsidRDefault="009D3CC9" w:rsidP="009D3CC9">
      <w:r w:rsidRPr="009D3CC9">
        <w:t xml:space="preserve">If you don’t already have an accepted form of photo ID, or you’re not sure whether your photo ID still looks like you, you can apply for a free voter ID document, known as a </w:t>
      </w:r>
      <w:r w:rsidRPr="009D3CC9">
        <w:rPr>
          <w:b/>
          <w:bCs/>
        </w:rPr>
        <w:t>Voter Authority Certificate</w:t>
      </w:r>
      <w:r w:rsidRPr="009D3CC9">
        <w:t xml:space="preserve">. You can apply for this at </w:t>
      </w:r>
      <w:hyperlink r:id="rId14" w:history="1">
        <w:r w:rsidRPr="009D3CC9">
          <w:rPr>
            <w:color w:val="0099C3" w:themeColor="hyperlink"/>
            <w:u w:val="single"/>
          </w:rPr>
          <w:t>voter-authority-certificate.service.gov.uk</w:t>
        </w:r>
      </w:hyperlink>
      <w:r w:rsidRPr="009D3CC9">
        <w:t>.</w:t>
      </w:r>
    </w:p>
    <w:p w14:paraId="6F291856" w14:textId="0A3F95B3" w:rsidR="008E7A8E" w:rsidRDefault="008E7A8E" w:rsidP="008E7A8E">
      <w:r w:rsidRPr="009D3CC9">
        <w:t xml:space="preserve">Alternatively, you can complete a paper application form and send this to the electoral services team at your local council. </w:t>
      </w:r>
    </w:p>
    <w:p w14:paraId="58926FC6" w14:textId="2EBB3CAB" w:rsidR="008E7A8E" w:rsidRPr="00BC6EF9" w:rsidRDefault="008E7A8E" w:rsidP="009D3CC9">
      <w:r>
        <w:t xml:space="preserve">If you need any help with applying for a Voter Authority Certificate or want to request an application form, contact your local council. </w:t>
      </w:r>
      <w:r w:rsidRPr="009D3CC9">
        <w:t>To find</w:t>
      </w:r>
      <w:r>
        <w:t xml:space="preserve"> their</w:t>
      </w:r>
      <w:r w:rsidRPr="009D3CC9">
        <w:t xml:space="preserve"> contact details visit </w:t>
      </w:r>
      <w:hyperlink r:id="rId15" w:history="1">
        <w:r w:rsidRPr="009D3CC9">
          <w:rPr>
            <w:color w:val="0099C3" w:themeColor="hyperlink"/>
            <w:u w:val="single"/>
          </w:rPr>
          <w:t>electoralcommission.org.uk/voter</w:t>
        </w:r>
      </w:hyperlink>
      <w:r w:rsidRPr="009D3CC9">
        <w:t xml:space="preserve">. </w:t>
      </w:r>
    </w:p>
    <w:p w14:paraId="2FC3050D" w14:textId="77777777" w:rsidR="009D3CC9" w:rsidRPr="009D3CC9" w:rsidRDefault="009D3CC9" w:rsidP="009D3CC9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t>Find out more</w:t>
      </w:r>
    </w:p>
    <w:p w14:paraId="2547F898" w14:textId="60826B53" w:rsidR="00C638A9" w:rsidRPr="00C638A9" w:rsidRDefault="009D3CC9" w:rsidP="00EC102E">
      <w:r w:rsidRPr="009D3CC9">
        <w:t xml:space="preserve">If you have any questions or would like to find out more, go to </w:t>
      </w:r>
      <w:hyperlink r:id="rId16" w:history="1">
        <w:r w:rsidRPr="009D3CC9">
          <w:rPr>
            <w:color w:val="0099C3" w:themeColor="hyperlink"/>
            <w:u w:val="single"/>
          </w:rPr>
          <w:t>electoralcommission.org.uk/</w:t>
        </w:r>
        <w:proofErr w:type="spellStart"/>
        <w:r w:rsidRPr="009D3CC9">
          <w:rPr>
            <w:color w:val="0099C3" w:themeColor="hyperlink"/>
            <w:u w:val="single"/>
          </w:rPr>
          <w:t>voterID</w:t>
        </w:r>
        <w:proofErr w:type="spellEnd"/>
      </w:hyperlink>
      <w:r w:rsidRPr="009D3CC9">
        <w:t>, or call their helpline on 0800 328 0280.</w:t>
      </w:r>
    </w:p>
    <w:sectPr w:rsidR="00C638A9" w:rsidRPr="00C638A9" w:rsidSect="00ED043C">
      <w:footerReference w:type="default" r:id="rId17"/>
      <w:headerReference w:type="first" r:id="rId18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B6C4" w14:textId="77777777" w:rsidR="0058541D" w:rsidRDefault="0058541D" w:rsidP="006275AD">
      <w:pPr>
        <w:spacing w:after="0" w:line="240" w:lineRule="auto"/>
      </w:pPr>
      <w:r>
        <w:separator/>
      </w:r>
    </w:p>
    <w:p w14:paraId="45E72F7B" w14:textId="77777777" w:rsidR="0058541D" w:rsidRDefault="0058541D"/>
  </w:endnote>
  <w:endnote w:type="continuationSeparator" w:id="0">
    <w:p w14:paraId="3AB59D3E" w14:textId="77777777" w:rsidR="0058541D" w:rsidRDefault="0058541D" w:rsidP="006275AD">
      <w:pPr>
        <w:spacing w:after="0" w:line="240" w:lineRule="auto"/>
      </w:pPr>
      <w:r>
        <w:continuationSeparator/>
      </w:r>
    </w:p>
    <w:p w14:paraId="645E1BC1" w14:textId="77777777" w:rsidR="0058541D" w:rsidRDefault="0058541D"/>
  </w:endnote>
  <w:endnote w:type="continuationNotice" w:id="1">
    <w:p w14:paraId="1A039F97" w14:textId="77777777" w:rsidR="00506CC8" w:rsidRDefault="00506CC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18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037D5" w14:textId="77777777" w:rsidR="00AA771A" w:rsidRDefault="00AA77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6497" w14:textId="77777777" w:rsidR="0058541D" w:rsidRDefault="0058541D" w:rsidP="006275AD">
      <w:pPr>
        <w:spacing w:after="0" w:line="240" w:lineRule="auto"/>
      </w:pPr>
      <w:r>
        <w:separator/>
      </w:r>
    </w:p>
    <w:p w14:paraId="096DA410" w14:textId="77777777" w:rsidR="0058541D" w:rsidRDefault="0058541D"/>
  </w:footnote>
  <w:footnote w:type="continuationSeparator" w:id="0">
    <w:p w14:paraId="64F1E4D8" w14:textId="77777777" w:rsidR="0058541D" w:rsidRDefault="0058541D" w:rsidP="006275AD">
      <w:pPr>
        <w:spacing w:after="0" w:line="240" w:lineRule="auto"/>
      </w:pPr>
      <w:r>
        <w:continuationSeparator/>
      </w:r>
    </w:p>
    <w:p w14:paraId="2EE511B4" w14:textId="77777777" w:rsidR="0058541D" w:rsidRDefault="0058541D"/>
  </w:footnote>
  <w:footnote w:type="continuationNotice" w:id="1">
    <w:p w14:paraId="7F805206" w14:textId="77777777" w:rsidR="00506CC8" w:rsidRDefault="00506CC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7E1" w14:textId="77777777" w:rsidR="00BA3E60" w:rsidRPr="00BA3E60" w:rsidRDefault="004B7D6E" w:rsidP="00C1361E">
    <w:pPr>
      <w:pStyle w:val="Header"/>
      <w:spacing w:before="120" w:after="360"/>
      <w:jc w:val="left"/>
    </w:pPr>
    <w:r>
      <w:rPr>
        <w:noProof/>
      </w:rPr>
      <w:drawing>
        <wp:inline distT="0" distB="0" distL="0" distR="0" wp14:anchorId="3D3E3847" wp14:editId="1701C753">
          <wp:extent cx="1572768" cy="786384"/>
          <wp:effectExtent l="0" t="0" r="8890" b="0"/>
          <wp:docPr id="2" name="Picture 2" descr="The Electoral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Electoral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24FDA"/>
    <w:multiLevelType w:val="hybridMultilevel"/>
    <w:tmpl w:val="4B3EE844"/>
    <w:lvl w:ilvl="0" w:tplc="088E7FD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73578"/>
    <w:multiLevelType w:val="multilevel"/>
    <w:tmpl w:val="5C8257EC"/>
    <w:numStyleLink w:val="ECNumbered"/>
  </w:abstractNum>
  <w:abstractNum w:abstractNumId="15" w15:restartNumberingAfterBreak="0">
    <w:nsid w:val="169A494F"/>
    <w:multiLevelType w:val="multilevel"/>
    <w:tmpl w:val="3EA22174"/>
    <w:numStyleLink w:val="ECAppendix"/>
  </w:abstractNum>
  <w:abstractNum w:abstractNumId="16" w15:restartNumberingAfterBreak="0">
    <w:nsid w:val="1B1D60C5"/>
    <w:multiLevelType w:val="multilevel"/>
    <w:tmpl w:val="7B6413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3B35C6"/>
    <w:multiLevelType w:val="multilevel"/>
    <w:tmpl w:val="5C8257EC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255E2"/>
    <w:multiLevelType w:val="multilevel"/>
    <w:tmpl w:val="5C8257EC"/>
    <w:numStyleLink w:val="ECNumbered"/>
  </w:abstractNum>
  <w:abstractNum w:abstractNumId="21" w15:restartNumberingAfterBreak="0">
    <w:nsid w:val="386715C3"/>
    <w:multiLevelType w:val="multilevel"/>
    <w:tmpl w:val="3EA22174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5C8257EC"/>
    <w:styleLink w:val="ECNumbered"/>
    <w:lvl w:ilvl="0">
      <w:start w:val="1"/>
      <w:numFmt w:val="decimal"/>
      <w:pStyle w:val="Numberedpara1Alt-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3DE001D3"/>
    <w:multiLevelType w:val="multilevel"/>
    <w:tmpl w:val="5C8257EC"/>
    <w:numStyleLink w:val="ECNumbered"/>
  </w:abstractNum>
  <w:abstractNum w:abstractNumId="26" w15:restartNumberingAfterBreak="0">
    <w:nsid w:val="44570614"/>
    <w:multiLevelType w:val="multilevel"/>
    <w:tmpl w:val="5C8257EC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3EA22174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7092B"/>
    <w:multiLevelType w:val="multilevel"/>
    <w:tmpl w:val="3EA22174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5C8257EC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18881">
    <w:abstractNumId w:val="27"/>
  </w:num>
  <w:num w:numId="2" w16cid:durableId="1071851306">
    <w:abstractNumId w:val="33"/>
  </w:num>
  <w:num w:numId="3" w16cid:durableId="1269384948">
    <w:abstractNumId w:val="21"/>
  </w:num>
  <w:num w:numId="4" w16cid:durableId="154706416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731270132">
    <w:abstractNumId w:val="18"/>
  </w:num>
  <w:num w:numId="6" w16cid:durableId="780535294">
    <w:abstractNumId w:val="32"/>
  </w:num>
  <w:num w:numId="7" w16cid:durableId="2123450649">
    <w:abstractNumId w:val="9"/>
  </w:num>
  <w:num w:numId="8" w16cid:durableId="1291858616">
    <w:abstractNumId w:val="7"/>
  </w:num>
  <w:num w:numId="9" w16cid:durableId="123815149">
    <w:abstractNumId w:val="6"/>
  </w:num>
  <w:num w:numId="10" w16cid:durableId="1280261261">
    <w:abstractNumId w:val="5"/>
  </w:num>
  <w:num w:numId="11" w16cid:durableId="961424852">
    <w:abstractNumId w:val="4"/>
  </w:num>
  <w:num w:numId="12" w16cid:durableId="1984000031">
    <w:abstractNumId w:val="8"/>
  </w:num>
  <w:num w:numId="13" w16cid:durableId="1682660035">
    <w:abstractNumId w:val="3"/>
  </w:num>
  <w:num w:numId="14" w16cid:durableId="1121849327">
    <w:abstractNumId w:val="2"/>
  </w:num>
  <w:num w:numId="15" w16cid:durableId="1203052178">
    <w:abstractNumId w:val="1"/>
  </w:num>
  <w:num w:numId="16" w16cid:durableId="57023808">
    <w:abstractNumId w:val="0"/>
  </w:num>
  <w:num w:numId="17" w16cid:durableId="346643987">
    <w:abstractNumId w:val="23"/>
  </w:num>
  <w:num w:numId="18" w16cid:durableId="1967737905">
    <w:abstractNumId w:val="12"/>
  </w:num>
  <w:num w:numId="19" w16cid:durableId="743340572">
    <w:abstractNumId w:val="22"/>
  </w:num>
  <w:num w:numId="20" w16cid:durableId="423765067">
    <w:abstractNumId w:val="16"/>
  </w:num>
  <w:num w:numId="21" w16cid:durableId="762334599">
    <w:abstractNumId w:val="10"/>
  </w:num>
  <w:num w:numId="22" w16cid:durableId="1102460878">
    <w:abstractNumId w:val="26"/>
  </w:num>
  <w:num w:numId="23" w16cid:durableId="1539315450">
    <w:abstractNumId w:val="36"/>
  </w:num>
  <w:num w:numId="24" w16cid:durableId="214507051">
    <w:abstractNumId w:val="29"/>
  </w:num>
  <w:num w:numId="25" w16cid:durableId="350230380">
    <w:abstractNumId w:val="31"/>
  </w:num>
  <w:num w:numId="26" w16cid:durableId="1548225511">
    <w:abstractNumId w:val="11"/>
  </w:num>
  <w:num w:numId="27" w16cid:durableId="1411345589">
    <w:abstractNumId w:val="13"/>
  </w:num>
  <w:num w:numId="28" w16cid:durableId="216287990">
    <w:abstractNumId w:val="20"/>
  </w:num>
  <w:num w:numId="29" w16cid:durableId="290786557">
    <w:abstractNumId w:val="37"/>
  </w:num>
  <w:num w:numId="30" w16cid:durableId="1749687706">
    <w:abstractNumId w:val="35"/>
  </w:num>
  <w:num w:numId="31" w16cid:durableId="983240808">
    <w:abstractNumId w:val="24"/>
  </w:num>
  <w:num w:numId="32" w16cid:durableId="639269456">
    <w:abstractNumId w:val="19"/>
  </w:num>
  <w:num w:numId="33" w16cid:durableId="1172644776">
    <w:abstractNumId w:val="17"/>
  </w:num>
  <w:num w:numId="34" w16cid:durableId="394931807">
    <w:abstractNumId w:val="14"/>
  </w:num>
  <w:num w:numId="35" w16cid:durableId="682434598">
    <w:abstractNumId w:val="38"/>
  </w:num>
  <w:num w:numId="36" w16cid:durableId="1234704395">
    <w:abstractNumId w:val="34"/>
  </w:num>
  <w:num w:numId="37" w16cid:durableId="1253321438">
    <w:abstractNumId w:val="30"/>
  </w:num>
  <w:num w:numId="38" w16cid:durableId="141390245">
    <w:abstractNumId w:val="15"/>
  </w:num>
  <w:num w:numId="39" w16cid:durableId="1551762741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C9"/>
    <w:rsid w:val="00014B8B"/>
    <w:rsid w:val="00030ADE"/>
    <w:rsid w:val="00040DF1"/>
    <w:rsid w:val="000507BC"/>
    <w:rsid w:val="000554C3"/>
    <w:rsid w:val="000607F7"/>
    <w:rsid w:val="00061058"/>
    <w:rsid w:val="00065C9C"/>
    <w:rsid w:val="0006603F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A7864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100F3C"/>
    <w:rsid w:val="001077A2"/>
    <w:rsid w:val="00117E68"/>
    <w:rsid w:val="0012191A"/>
    <w:rsid w:val="001235DD"/>
    <w:rsid w:val="00124A85"/>
    <w:rsid w:val="001257A0"/>
    <w:rsid w:val="00126CBB"/>
    <w:rsid w:val="00137D13"/>
    <w:rsid w:val="00140EEC"/>
    <w:rsid w:val="00147A55"/>
    <w:rsid w:val="00151093"/>
    <w:rsid w:val="001538F6"/>
    <w:rsid w:val="00166EAE"/>
    <w:rsid w:val="0017039D"/>
    <w:rsid w:val="0018102F"/>
    <w:rsid w:val="00190185"/>
    <w:rsid w:val="00190405"/>
    <w:rsid w:val="001A54F2"/>
    <w:rsid w:val="001B0339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E2D"/>
    <w:rsid w:val="00206548"/>
    <w:rsid w:val="0021079B"/>
    <w:rsid w:val="002112B4"/>
    <w:rsid w:val="0021237A"/>
    <w:rsid w:val="0021620F"/>
    <w:rsid w:val="002216ED"/>
    <w:rsid w:val="002401FF"/>
    <w:rsid w:val="00243A5C"/>
    <w:rsid w:val="0024419D"/>
    <w:rsid w:val="0026462A"/>
    <w:rsid w:val="002665B8"/>
    <w:rsid w:val="002671C8"/>
    <w:rsid w:val="00272715"/>
    <w:rsid w:val="00273FC1"/>
    <w:rsid w:val="0027412F"/>
    <w:rsid w:val="00277EC0"/>
    <w:rsid w:val="00287CCE"/>
    <w:rsid w:val="00294873"/>
    <w:rsid w:val="002B2B22"/>
    <w:rsid w:val="002B5317"/>
    <w:rsid w:val="002C3872"/>
    <w:rsid w:val="002C3D0F"/>
    <w:rsid w:val="002C4740"/>
    <w:rsid w:val="002D74B1"/>
    <w:rsid w:val="002F436B"/>
    <w:rsid w:val="002F6BE8"/>
    <w:rsid w:val="002F7BB8"/>
    <w:rsid w:val="00320FC3"/>
    <w:rsid w:val="0033246B"/>
    <w:rsid w:val="00335F06"/>
    <w:rsid w:val="0034220E"/>
    <w:rsid w:val="00345342"/>
    <w:rsid w:val="00354A41"/>
    <w:rsid w:val="003559B4"/>
    <w:rsid w:val="0036572F"/>
    <w:rsid w:val="00366388"/>
    <w:rsid w:val="00370BE9"/>
    <w:rsid w:val="0037196D"/>
    <w:rsid w:val="003749A7"/>
    <w:rsid w:val="0037657C"/>
    <w:rsid w:val="003863A2"/>
    <w:rsid w:val="003874CA"/>
    <w:rsid w:val="00391D03"/>
    <w:rsid w:val="00397D8A"/>
    <w:rsid w:val="003A322D"/>
    <w:rsid w:val="003B22D1"/>
    <w:rsid w:val="003B6088"/>
    <w:rsid w:val="003C7AD3"/>
    <w:rsid w:val="003D3EF5"/>
    <w:rsid w:val="003D6AAB"/>
    <w:rsid w:val="004041FC"/>
    <w:rsid w:val="004073DA"/>
    <w:rsid w:val="004118FE"/>
    <w:rsid w:val="004130FD"/>
    <w:rsid w:val="00416AB3"/>
    <w:rsid w:val="00417B30"/>
    <w:rsid w:val="00422F75"/>
    <w:rsid w:val="00426155"/>
    <w:rsid w:val="00434A8D"/>
    <w:rsid w:val="004374AA"/>
    <w:rsid w:val="004379D5"/>
    <w:rsid w:val="004562A1"/>
    <w:rsid w:val="00480ACF"/>
    <w:rsid w:val="00481897"/>
    <w:rsid w:val="00491714"/>
    <w:rsid w:val="004A4D56"/>
    <w:rsid w:val="004A522C"/>
    <w:rsid w:val="004B5C43"/>
    <w:rsid w:val="004B7D6E"/>
    <w:rsid w:val="004C045D"/>
    <w:rsid w:val="004C2A46"/>
    <w:rsid w:val="004C6682"/>
    <w:rsid w:val="004D1E79"/>
    <w:rsid w:val="004D4C25"/>
    <w:rsid w:val="004E43C3"/>
    <w:rsid w:val="004E52FC"/>
    <w:rsid w:val="004E7097"/>
    <w:rsid w:val="004F20B6"/>
    <w:rsid w:val="004F43DF"/>
    <w:rsid w:val="004F6AB2"/>
    <w:rsid w:val="0050293A"/>
    <w:rsid w:val="00506CC8"/>
    <w:rsid w:val="005106D9"/>
    <w:rsid w:val="00510A24"/>
    <w:rsid w:val="00510BA9"/>
    <w:rsid w:val="00517323"/>
    <w:rsid w:val="0052106A"/>
    <w:rsid w:val="00537224"/>
    <w:rsid w:val="005439CF"/>
    <w:rsid w:val="00545889"/>
    <w:rsid w:val="00550CE4"/>
    <w:rsid w:val="00551B72"/>
    <w:rsid w:val="0055245E"/>
    <w:rsid w:val="00557826"/>
    <w:rsid w:val="00562630"/>
    <w:rsid w:val="00564220"/>
    <w:rsid w:val="00566DD1"/>
    <w:rsid w:val="00577D83"/>
    <w:rsid w:val="00580CA1"/>
    <w:rsid w:val="00582CD7"/>
    <w:rsid w:val="0058541D"/>
    <w:rsid w:val="005872B4"/>
    <w:rsid w:val="005A3A4B"/>
    <w:rsid w:val="005B2C48"/>
    <w:rsid w:val="005B4824"/>
    <w:rsid w:val="005B77EB"/>
    <w:rsid w:val="005C724E"/>
    <w:rsid w:val="005D4F06"/>
    <w:rsid w:val="005D6459"/>
    <w:rsid w:val="005E0835"/>
    <w:rsid w:val="005F54DE"/>
    <w:rsid w:val="005F5C85"/>
    <w:rsid w:val="005F6554"/>
    <w:rsid w:val="006007B5"/>
    <w:rsid w:val="00601C33"/>
    <w:rsid w:val="0060395C"/>
    <w:rsid w:val="00607798"/>
    <w:rsid w:val="00614444"/>
    <w:rsid w:val="006275AD"/>
    <w:rsid w:val="006305C7"/>
    <w:rsid w:val="00633C01"/>
    <w:rsid w:val="00636A89"/>
    <w:rsid w:val="006408DC"/>
    <w:rsid w:val="0064386B"/>
    <w:rsid w:val="00644DB2"/>
    <w:rsid w:val="006464D9"/>
    <w:rsid w:val="00646E2A"/>
    <w:rsid w:val="00647E82"/>
    <w:rsid w:val="0065220A"/>
    <w:rsid w:val="00662D17"/>
    <w:rsid w:val="00663104"/>
    <w:rsid w:val="00681FF2"/>
    <w:rsid w:val="00686B8F"/>
    <w:rsid w:val="006907C9"/>
    <w:rsid w:val="006A2642"/>
    <w:rsid w:val="006A5933"/>
    <w:rsid w:val="006B26A1"/>
    <w:rsid w:val="006B369F"/>
    <w:rsid w:val="006C1395"/>
    <w:rsid w:val="006C3EBA"/>
    <w:rsid w:val="006C6EAB"/>
    <w:rsid w:val="006C7685"/>
    <w:rsid w:val="006D206B"/>
    <w:rsid w:val="006D46A4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52F2B"/>
    <w:rsid w:val="00761AC8"/>
    <w:rsid w:val="00764059"/>
    <w:rsid w:val="007643C8"/>
    <w:rsid w:val="007647A1"/>
    <w:rsid w:val="00765DD3"/>
    <w:rsid w:val="00776B2B"/>
    <w:rsid w:val="0078259C"/>
    <w:rsid w:val="00785167"/>
    <w:rsid w:val="0078531B"/>
    <w:rsid w:val="00785E91"/>
    <w:rsid w:val="00792A80"/>
    <w:rsid w:val="007A03AE"/>
    <w:rsid w:val="007A1AB4"/>
    <w:rsid w:val="007A2E8B"/>
    <w:rsid w:val="007B68D4"/>
    <w:rsid w:val="007B709C"/>
    <w:rsid w:val="007B73AE"/>
    <w:rsid w:val="007C0B16"/>
    <w:rsid w:val="007C126D"/>
    <w:rsid w:val="007D0C26"/>
    <w:rsid w:val="007D7402"/>
    <w:rsid w:val="007E1822"/>
    <w:rsid w:val="007F1589"/>
    <w:rsid w:val="007F2FC2"/>
    <w:rsid w:val="00800A68"/>
    <w:rsid w:val="00806FA8"/>
    <w:rsid w:val="00807324"/>
    <w:rsid w:val="00814C8E"/>
    <w:rsid w:val="008217EC"/>
    <w:rsid w:val="00851970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5EA8"/>
    <w:rsid w:val="008763E1"/>
    <w:rsid w:val="00877A92"/>
    <w:rsid w:val="00885650"/>
    <w:rsid w:val="0089400A"/>
    <w:rsid w:val="008A0201"/>
    <w:rsid w:val="008A0340"/>
    <w:rsid w:val="008A049A"/>
    <w:rsid w:val="008A5DB3"/>
    <w:rsid w:val="008B3C03"/>
    <w:rsid w:val="008B4729"/>
    <w:rsid w:val="008D1F9F"/>
    <w:rsid w:val="008D3BE5"/>
    <w:rsid w:val="008E13EB"/>
    <w:rsid w:val="008E4732"/>
    <w:rsid w:val="008E7A8E"/>
    <w:rsid w:val="008F3933"/>
    <w:rsid w:val="008F5169"/>
    <w:rsid w:val="00904BF2"/>
    <w:rsid w:val="00906107"/>
    <w:rsid w:val="00910821"/>
    <w:rsid w:val="00921630"/>
    <w:rsid w:val="009253A5"/>
    <w:rsid w:val="00926872"/>
    <w:rsid w:val="00930635"/>
    <w:rsid w:val="00932ED0"/>
    <w:rsid w:val="009500C7"/>
    <w:rsid w:val="0095692E"/>
    <w:rsid w:val="00956CFA"/>
    <w:rsid w:val="009628E4"/>
    <w:rsid w:val="009637F6"/>
    <w:rsid w:val="009659AE"/>
    <w:rsid w:val="009907F5"/>
    <w:rsid w:val="00997B2D"/>
    <w:rsid w:val="009A42AF"/>
    <w:rsid w:val="009B35ED"/>
    <w:rsid w:val="009B7043"/>
    <w:rsid w:val="009C14F9"/>
    <w:rsid w:val="009C2F78"/>
    <w:rsid w:val="009C7F5A"/>
    <w:rsid w:val="009D3CC9"/>
    <w:rsid w:val="009E566D"/>
    <w:rsid w:val="009E5B6C"/>
    <w:rsid w:val="009F71E6"/>
    <w:rsid w:val="00A05376"/>
    <w:rsid w:val="00A13E97"/>
    <w:rsid w:val="00A145AA"/>
    <w:rsid w:val="00A15BCF"/>
    <w:rsid w:val="00A1613D"/>
    <w:rsid w:val="00A24494"/>
    <w:rsid w:val="00A248B8"/>
    <w:rsid w:val="00A27A45"/>
    <w:rsid w:val="00A3157D"/>
    <w:rsid w:val="00A40E8E"/>
    <w:rsid w:val="00A44916"/>
    <w:rsid w:val="00A47185"/>
    <w:rsid w:val="00A60321"/>
    <w:rsid w:val="00A646D1"/>
    <w:rsid w:val="00A700B1"/>
    <w:rsid w:val="00A705AF"/>
    <w:rsid w:val="00A70952"/>
    <w:rsid w:val="00A811F2"/>
    <w:rsid w:val="00A90350"/>
    <w:rsid w:val="00A91C48"/>
    <w:rsid w:val="00A9779B"/>
    <w:rsid w:val="00AA011F"/>
    <w:rsid w:val="00AA771A"/>
    <w:rsid w:val="00AB06E2"/>
    <w:rsid w:val="00AB3309"/>
    <w:rsid w:val="00AC1856"/>
    <w:rsid w:val="00AC6FF8"/>
    <w:rsid w:val="00AD1356"/>
    <w:rsid w:val="00AD622A"/>
    <w:rsid w:val="00AD6598"/>
    <w:rsid w:val="00AE7BC3"/>
    <w:rsid w:val="00AF24C7"/>
    <w:rsid w:val="00AF53DA"/>
    <w:rsid w:val="00B111CE"/>
    <w:rsid w:val="00B21D35"/>
    <w:rsid w:val="00B2604C"/>
    <w:rsid w:val="00B31C96"/>
    <w:rsid w:val="00B35CA5"/>
    <w:rsid w:val="00B508F7"/>
    <w:rsid w:val="00B558A5"/>
    <w:rsid w:val="00B55FF6"/>
    <w:rsid w:val="00B576D5"/>
    <w:rsid w:val="00B660BA"/>
    <w:rsid w:val="00B67851"/>
    <w:rsid w:val="00B77FDA"/>
    <w:rsid w:val="00B81ADA"/>
    <w:rsid w:val="00B933A6"/>
    <w:rsid w:val="00B970A6"/>
    <w:rsid w:val="00B97947"/>
    <w:rsid w:val="00BA3E60"/>
    <w:rsid w:val="00BA51DD"/>
    <w:rsid w:val="00BB50CD"/>
    <w:rsid w:val="00BC1D88"/>
    <w:rsid w:val="00BC6EF9"/>
    <w:rsid w:val="00BC7DF5"/>
    <w:rsid w:val="00BD12A6"/>
    <w:rsid w:val="00BD4243"/>
    <w:rsid w:val="00BD7C56"/>
    <w:rsid w:val="00BE0CB3"/>
    <w:rsid w:val="00BE3964"/>
    <w:rsid w:val="00BE66E5"/>
    <w:rsid w:val="00BE7A64"/>
    <w:rsid w:val="00C042D3"/>
    <w:rsid w:val="00C04683"/>
    <w:rsid w:val="00C07045"/>
    <w:rsid w:val="00C10EEF"/>
    <w:rsid w:val="00C11050"/>
    <w:rsid w:val="00C1361E"/>
    <w:rsid w:val="00C144B0"/>
    <w:rsid w:val="00C209F3"/>
    <w:rsid w:val="00C210AE"/>
    <w:rsid w:val="00C21D18"/>
    <w:rsid w:val="00C3133D"/>
    <w:rsid w:val="00C329F9"/>
    <w:rsid w:val="00C37B86"/>
    <w:rsid w:val="00C404AC"/>
    <w:rsid w:val="00C549C0"/>
    <w:rsid w:val="00C625CC"/>
    <w:rsid w:val="00C638A9"/>
    <w:rsid w:val="00C66077"/>
    <w:rsid w:val="00C70552"/>
    <w:rsid w:val="00C7083F"/>
    <w:rsid w:val="00C744D5"/>
    <w:rsid w:val="00C80F28"/>
    <w:rsid w:val="00CA1178"/>
    <w:rsid w:val="00CA7E29"/>
    <w:rsid w:val="00CC28BC"/>
    <w:rsid w:val="00CC2BDE"/>
    <w:rsid w:val="00CD0450"/>
    <w:rsid w:val="00CD0E16"/>
    <w:rsid w:val="00CD2237"/>
    <w:rsid w:val="00CD53F1"/>
    <w:rsid w:val="00CD7354"/>
    <w:rsid w:val="00CE0079"/>
    <w:rsid w:val="00CE5845"/>
    <w:rsid w:val="00CF0FE9"/>
    <w:rsid w:val="00CF6676"/>
    <w:rsid w:val="00D01631"/>
    <w:rsid w:val="00D0171D"/>
    <w:rsid w:val="00D02909"/>
    <w:rsid w:val="00D02CF1"/>
    <w:rsid w:val="00D03E7E"/>
    <w:rsid w:val="00D122B6"/>
    <w:rsid w:val="00D24764"/>
    <w:rsid w:val="00D25109"/>
    <w:rsid w:val="00D3364F"/>
    <w:rsid w:val="00D356E1"/>
    <w:rsid w:val="00D41E21"/>
    <w:rsid w:val="00D51506"/>
    <w:rsid w:val="00D53273"/>
    <w:rsid w:val="00D57897"/>
    <w:rsid w:val="00D60E14"/>
    <w:rsid w:val="00D64D58"/>
    <w:rsid w:val="00D67285"/>
    <w:rsid w:val="00D70190"/>
    <w:rsid w:val="00D71C14"/>
    <w:rsid w:val="00D75E50"/>
    <w:rsid w:val="00D81B6C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B77AE"/>
    <w:rsid w:val="00DC1530"/>
    <w:rsid w:val="00DC158E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21E43"/>
    <w:rsid w:val="00E249FE"/>
    <w:rsid w:val="00E3226A"/>
    <w:rsid w:val="00E34003"/>
    <w:rsid w:val="00E35042"/>
    <w:rsid w:val="00E36ECF"/>
    <w:rsid w:val="00E53B60"/>
    <w:rsid w:val="00E71602"/>
    <w:rsid w:val="00E758D4"/>
    <w:rsid w:val="00E76114"/>
    <w:rsid w:val="00E93748"/>
    <w:rsid w:val="00E97DB5"/>
    <w:rsid w:val="00EA08DD"/>
    <w:rsid w:val="00EA1F77"/>
    <w:rsid w:val="00EA6A19"/>
    <w:rsid w:val="00EB2A01"/>
    <w:rsid w:val="00EC102E"/>
    <w:rsid w:val="00EC3F54"/>
    <w:rsid w:val="00EC42F7"/>
    <w:rsid w:val="00EC476F"/>
    <w:rsid w:val="00EC6F30"/>
    <w:rsid w:val="00ED043C"/>
    <w:rsid w:val="00EE1CA5"/>
    <w:rsid w:val="00EE1DE0"/>
    <w:rsid w:val="00EF3318"/>
    <w:rsid w:val="00EF34E5"/>
    <w:rsid w:val="00EF3F66"/>
    <w:rsid w:val="00EF63E8"/>
    <w:rsid w:val="00F14EA9"/>
    <w:rsid w:val="00F20C70"/>
    <w:rsid w:val="00F31981"/>
    <w:rsid w:val="00F33243"/>
    <w:rsid w:val="00F34CD2"/>
    <w:rsid w:val="00F34F8E"/>
    <w:rsid w:val="00F3509A"/>
    <w:rsid w:val="00F35B81"/>
    <w:rsid w:val="00F4621B"/>
    <w:rsid w:val="00F502A7"/>
    <w:rsid w:val="00F515AE"/>
    <w:rsid w:val="00F5343F"/>
    <w:rsid w:val="00F53C26"/>
    <w:rsid w:val="00F55F91"/>
    <w:rsid w:val="00F60078"/>
    <w:rsid w:val="00F60D79"/>
    <w:rsid w:val="00F655F5"/>
    <w:rsid w:val="00F66056"/>
    <w:rsid w:val="00F67354"/>
    <w:rsid w:val="00F71889"/>
    <w:rsid w:val="00F81B1D"/>
    <w:rsid w:val="00F832A3"/>
    <w:rsid w:val="00F939EC"/>
    <w:rsid w:val="00FA0354"/>
    <w:rsid w:val="00FA53DD"/>
    <w:rsid w:val="00FB072C"/>
    <w:rsid w:val="00FB2891"/>
    <w:rsid w:val="00FB28BD"/>
    <w:rsid w:val="00FB52B0"/>
    <w:rsid w:val="00FC7B63"/>
    <w:rsid w:val="00FD32AF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2E1F5"/>
  <w15:chartTrackingRefBased/>
  <w15:docId w15:val="{65AD28A5-A8CF-4C06-8ED6-DD41C0E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after="22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semiHidden/>
    <w:rsid w:val="002C4740"/>
    <w:pPr>
      <w:spacing w:before="240" w:after="240"/>
    </w:pPr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3559B4"/>
  </w:style>
  <w:style w:type="paragraph" w:styleId="Header">
    <w:name w:val="header"/>
    <w:basedOn w:val="Normal"/>
    <w:link w:val="HeaderChar"/>
    <w:uiPriority w:val="29"/>
    <w:rsid w:val="000A7864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0A7864"/>
  </w:style>
  <w:style w:type="paragraph" w:styleId="Footer">
    <w:name w:val="footer"/>
    <w:basedOn w:val="Normal"/>
    <w:link w:val="FooterChar"/>
    <w:uiPriority w:val="30"/>
    <w:rsid w:val="000A7864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0A7864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C70552"/>
    <w:pPr>
      <w:spacing w:after="480" w:line="1280" w:lineRule="exac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C37B86"/>
    <w:pPr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C37B86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8A0340"/>
    <w:pPr>
      <w:pageBreakBefore/>
      <w:widowControl w:val="0"/>
      <w:numPr>
        <w:numId w:val="2"/>
      </w:numPr>
      <w:tabs>
        <w:tab w:val="left" w:pos="907"/>
      </w:tabs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3559B4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3559B4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3559B4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C37B86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3559B4"/>
    <w:pPr>
      <w:numPr>
        <w:ilvl w:val="1"/>
        <w:numId w:val="36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3559B4"/>
    <w:pPr>
      <w:numPr>
        <w:numId w:val="21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8A0340"/>
    <w:pPr>
      <w:keepNext/>
      <w:numPr>
        <w:numId w:val="37"/>
      </w:numPr>
    </w:pPr>
  </w:style>
  <w:style w:type="paragraph" w:customStyle="1" w:styleId="Appendixparanumber">
    <w:name w:val="Appendix para number"/>
    <w:basedOn w:val="Numberedpara2"/>
    <w:uiPriority w:val="28"/>
    <w:qFormat/>
    <w:rsid w:val="008A0340"/>
    <w:pPr>
      <w:numPr>
        <w:numId w:val="37"/>
      </w:numPr>
      <w:spacing w:before="240" w:after="240"/>
    </w:pPr>
  </w:style>
  <w:style w:type="numbering" w:customStyle="1" w:styleId="ECAppendix">
    <w:name w:val="EC Appendix"/>
    <w:uiPriority w:val="99"/>
    <w:rsid w:val="00F939EC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2F436B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2F436B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2F436B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2F436B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C70552"/>
  </w:style>
  <w:style w:type="paragraph" w:customStyle="1" w:styleId="Tablecolumnheading">
    <w:name w:val="Table column heading"/>
    <w:basedOn w:val="Tablebody"/>
    <w:uiPriority w:val="21"/>
    <w:qFormat/>
    <w:rsid w:val="00C70552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A90350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2F436B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2F436B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A90350"/>
    <w:pPr>
      <w:numPr>
        <w:numId w:val="0"/>
      </w:numPr>
      <w:tabs>
        <w:tab w:val="left" w:pos="907"/>
      </w:tabs>
    </w:pPr>
  </w:style>
  <w:style w:type="paragraph" w:customStyle="1" w:styleId="Appendixhead">
    <w:name w:val="Appendix head"/>
    <w:basedOn w:val="Appendixheadnumber"/>
    <w:next w:val="Body"/>
    <w:uiPriority w:val="27"/>
    <w:qFormat/>
    <w:rsid w:val="004F20B6"/>
    <w:pPr>
      <w:numPr>
        <w:numId w:val="0"/>
      </w:numPr>
    </w:pPr>
  </w:style>
  <w:style w:type="paragraph" w:customStyle="1" w:styleId="Numberedpara1Alt-n">
    <w:name w:val="Numbered para1 Alt-n"/>
    <w:basedOn w:val="ListParagraph"/>
    <w:uiPriority w:val="5"/>
    <w:qFormat/>
    <w:rsid w:val="003559B4"/>
    <w:pPr>
      <w:numPr>
        <w:numId w:val="36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26155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2F436B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num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2C4740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391D03"/>
    <w:pPr>
      <w:spacing w:after="480" w:line="320" w:lineRule="exact"/>
      <w:ind w:left="1418"/>
    </w:pPr>
    <w:rPr>
      <w:i/>
      <w:color w:val="003057"/>
    </w:r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9D3CC9"/>
    <w:rPr>
      <w:sz w:val="16"/>
      <w:szCs w:val="16"/>
    </w:rPr>
  </w:style>
  <w:style w:type="paragraph" w:customStyle="1" w:styleId="A-head">
    <w:name w:val="A-head"/>
    <w:basedOn w:val="Normal"/>
    <w:next w:val="Normal"/>
    <w:uiPriority w:val="5"/>
    <w:qFormat/>
    <w:rsid w:val="009D3CC9"/>
    <w:pPr>
      <w:spacing w:before="400" w:line="600" w:lineRule="atLeast"/>
      <w:outlineLvl w:val="1"/>
    </w:pPr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lectoralcommission.org.uk/voterI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oralcommission.org.uk/voterI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lectoralcommission.org.uk/voter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voter-authority-certificate.servic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with%20logo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2db2267-da8a-4033-a749-d2c129898989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F91D1746B3F4DB3E84B7E3357146A" ma:contentTypeVersion="9" ma:contentTypeDescription="Create a new document." ma:contentTypeScope="" ma:versionID="0e7a5619b769d3d00b0c2af16731c71a">
  <xsd:schema xmlns:xsd="http://www.w3.org/2001/XMLSchema" xmlns:xs="http://www.w3.org/2001/XMLSchema" xmlns:p="http://schemas.microsoft.com/office/2006/metadata/properties" xmlns:ns2="0b644c8d-8442-43d3-b70d-a766ab8538c3" xmlns:ns3="c0973202-7c92-449b-a95a-8ec26691ea65" xmlns:ns4="ebb7a542-9931-48d6-8422-089a83591c59" targetNamespace="http://schemas.microsoft.com/office/2006/metadata/properties" ma:root="true" ma:fieldsID="0fae7e64c9f4f13528e0214ea2992210" ns2:_="" ns3:_="" ns4:_="">
    <xsd:import namespace="0b644c8d-8442-43d3-b70d-a766ab8538c3"/>
    <xsd:import namespace="c0973202-7c92-449b-a95a-8ec26691ea65"/>
    <xsd:import namespace="ebb7a542-9931-48d6-8422-089a83591c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CampaignsDocType" minOccurs="0"/>
                <xsd:element ref="ns4:CampaignsEvent" minOccurs="0"/>
                <xsd:element ref="ns4:CampaignsWorkstream" minOccurs="0"/>
                <xsd:element ref="ns2:b9ca678d06974d1b9a589aa70f41520a" minOccurs="0"/>
                <xsd:element ref="ns2:TaxCatchAll" minOccurs="0"/>
                <xsd:element ref="ns4:Campaigns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9ca678d06974d1b9a589aa70f41520a" ma:index="16" nillable="true" ma:taxonomy="true" ma:internalName="b9ca678d06974d1b9a589aa70f41520a" ma:taxonomyFieldName="Countries" ma:displayName="Country" ma:readOnly="false" ma:default="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708adcd-333c-40a9-a727-e91b23fef4c3}" ma:internalName="TaxCatchAll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7a542-9931-48d6-8422-089a83591c59" elementFormDefault="qualified">
    <xsd:import namespace="http://schemas.microsoft.com/office/2006/documentManagement/types"/>
    <xsd:import namespace="http://schemas.microsoft.com/office/infopath/2007/PartnerControls"/>
    <xsd:element name="CampaignsDocType" ma:index="12" nillable="true" ma:displayName="Document type" ma:format="Dropdown" ma:internalName="CampaignsDocTyp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13" nillable="true" ma:displayName="Event" ma:format="Dropdown" ma:internalName="CampaignsEvent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14" nillable="true" ma:displayName="Workstream" ma:format="Dropdown" ma:internalName="CampaignsWorkstream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CampaignsProject" ma:index="18" nillable="true" ma:displayName="Project" ma:format="Dropdown" ma:internalName="CampaignsProject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ebb7a542-9931-48d6-8422-089a83591c59" xsi:nil="true"/>
    <CampaignsProject xmlns="ebb7a542-9931-48d6-8422-089a83591c59" xsi:nil="true"/>
    <b9ca678d06974d1b9a589aa70f41520a xmlns="0b644c8d-8442-43d3-b70d-a766ab8538c3">
      <Terms xmlns="http://schemas.microsoft.com/office/infopath/2007/PartnerControls"/>
    </b9ca678d06974d1b9a589aa70f41520a>
    <TaxCatchAll xmlns="0b644c8d-8442-43d3-b70d-a766ab8538c3"/>
    <CampaignsWorkstream xmlns="ebb7a542-9931-48d6-8422-089a83591c59" xsi:nil="true"/>
    <CampaignsEvent xmlns="ebb7a542-9931-48d6-8422-089a83591c59" xsi:nil="true"/>
    <_dlc_DocId xmlns="0b644c8d-8442-43d3-b70d-a766ab8538c3">TX6SW6SUV4E4-134502985-843</_dlc_DocId>
    <_dlc_DocIdUrl xmlns="0b644c8d-8442-43d3-b70d-a766ab8538c3">
      <Url>http://skynet/dm/Functions/Campaigns/_layouts/15/DocIdRedir.aspx?ID=TX6SW6SUV4E4-134502985-843</Url>
      <Description>TX6SW6SUV4E4-134502985-843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4388-F307-44DD-9556-1AAB8FCCF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6CC55-C8C2-4A23-9BC9-E2DB5F6A81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06A3A47-3D68-4BAE-A9B0-9B0ACC81A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c0973202-7c92-449b-a95a-8ec26691ea65"/>
    <ds:schemaRef ds:uri="ebb7a542-9931-48d6-8422-089a8359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58763-D22F-40C5-B5D9-A92B53FB1E61}">
  <ds:schemaRefs>
    <ds:schemaRef ds:uri="0b644c8d-8442-43d3-b70d-a766ab8538c3"/>
    <ds:schemaRef ds:uri="http://purl.org/dc/elements/1.1/"/>
    <ds:schemaRef ds:uri="c0973202-7c92-449b-a95a-8ec26691ea6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bb7a542-9931-48d6-8422-089a83591c5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EE4BADB-3F6E-49D7-97B1-2E9E9563B61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236DF18-7C1D-4E19-BF67-2EC7A287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EC%20Blank%20with%20logo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Sole</dc:creator>
  <cp:keywords/>
  <dc:description/>
  <cp:lastModifiedBy>Tim Crowley</cp:lastModifiedBy>
  <cp:revision>3</cp:revision>
  <dcterms:created xsi:type="dcterms:W3CDTF">2022-12-18T17:15:00Z</dcterms:created>
  <dcterms:modified xsi:type="dcterms:W3CDTF">2022-12-19T11:31:00Z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0x01010098AF91D1746B3F4DB3E84B7E3357146A</vt:lpwstr>
  </property>
  <property fmtid="{D5CDD505-2E9C-101B-9397-08002B2CF9AE}" pid="3" name="_dlc_DocIdItemGuid">
    <vt:lpwstr>e57b9391-f824-4608-b771-a8df50322326</vt:lpwstr>
  </property>
  <property fmtid="{D5CDD505-2E9C-101B-9397-08002B2CF9AE}" pid="4" name="Directorate">
    <vt:lpwstr/>
  </property>
  <property fmtid="{D5CDD505-2E9C-101B-9397-08002B2CF9AE}" pid="5" name="Team">
    <vt:lpwstr/>
  </property>
  <property fmtid="{D5CDD505-2E9C-101B-9397-08002B2CF9AE}" pid="6" name="Countries">
    <vt:lpwstr/>
  </property>
</Properties>
</file>